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29" w:rsidRDefault="005E6829" w:rsidP="004B24DD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63pt;height:1in;z-index:251658240" fillcolor="window">
            <v:imagedata r:id="rId5" o:title=""/>
            <o:lock v:ext="edit" aspectratio="f"/>
          </v:shape>
        </w:pict>
      </w:r>
    </w:p>
    <w:p w:rsidR="005E6829" w:rsidRDefault="005E6829" w:rsidP="004B24DD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  <w:lang w:eastAsia="ar-SA"/>
        </w:rPr>
      </w:pPr>
    </w:p>
    <w:p w:rsidR="005E6829" w:rsidRPr="00BF5E00" w:rsidRDefault="005E6829" w:rsidP="004B24DD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Боровичский район</w:t>
      </w: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ЁГОЛЬСКОГО СЕЛЬСКОГО ПОСЕЛЕНИЯ</w:t>
      </w: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5E6829" w:rsidRPr="00A05653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05653">
        <w:rPr>
          <w:b/>
          <w:kern w:val="2"/>
          <w:sz w:val="28"/>
          <w:szCs w:val="28"/>
          <w:lang w:eastAsia="ar-SA"/>
        </w:rPr>
        <w:t>ПОСТАНОВЛЕНИЕ</w:t>
      </w: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5E6829" w:rsidRDefault="005E6829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B116DE">
        <w:rPr>
          <w:b/>
          <w:bCs/>
          <w:kern w:val="2"/>
          <w:sz w:val="28"/>
          <w:szCs w:val="28"/>
          <w:lang w:eastAsia="ar-SA"/>
        </w:rPr>
        <w:t xml:space="preserve">от </w:t>
      </w:r>
      <w:r>
        <w:rPr>
          <w:b/>
          <w:kern w:val="2"/>
          <w:sz w:val="28"/>
          <w:szCs w:val="28"/>
          <w:lang w:eastAsia="ar-SA"/>
        </w:rPr>
        <w:t xml:space="preserve"> 11.02.2020 г.   </w:t>
      </w:r>
      <w:r>
        <w:rPr>
          <w:b/>
          <w:bCs/>
          <w:kern w:val="2"/>
          <w:sz w:val="28"/>
          <w:szCs w:val="28"/>
          <w:lang w:eastAsia="ar-SA"/>
        </w:rPr>
        <w:t xml:space="preserve">№ 7 </w:t>
      </w:r>
    </w:p>
    <w:p w:rsidR="005E6829" w:rsidRPr="008E0828" w:rsidRDefault="005E6829" w:rsidP="004B24DD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д. Ёгла</w:t>
      </w:r>
    </w:p>
    <w:p w:rsidR="005E6829" w:rsidRPr="00B93677" w:rsidRDefault="005E6829" w:rsidP="00A81E9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9464"/>
      </w:tblGrid>
      <w:tr w:rsidR="005E6829" w:rsidRPr="00874DA6" w:rsidTr="008419A1">
        <w:trPr>
          <w:trHeight w:val="641"/>
        </w:trPr>
        <w:tc>
          <w:tcPr>
            <w:tcW w:w="9464" w:type="dxa"/>
          </w:tcPr>
          <w:p w:rsidR="005E6829" w:rsidRPr="00874DA6" w:rsidRDefault="005E6829" w:rsidP="008419A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 xml:space="preserve">Об утверждении плана внутреннего финансового контроля </w:t>
            </w:r>
          </w:p>
          <w:p w:rsidR="005E6829" w:rsidRPr="00874DA6" w:rsidRDefault="005E6829" w:rsidP="008419A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>и внутреннего финансового аудита в сфере бюджетных правоотношений</w:t>
            </w:r>
          </w:p>
          <w:p w:rsidR="005E6829" w:rsidRPr="00874DA6" w:rsidRDefault="005E6829" w:rsidP="0073102E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>в Администрации Ёгольского сельского поселения на 2020 год</w:t>
            </w:r>
          </w:p>
        </w:tc>
      </w:tr>
    </w:tbl>
    <w:p w:rsidR="005E6829" w:rsidRPr="00874DA6" w:rsidRDefault="005E6829" w:rsidP="00A81E97">
      <w:pPr>
        <w:widowControl/>
        <w:autoSpaceDE/>
        <w:autoSpaceDN/>
        <w:adjustRightInd/>
        <w:rPr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  <w:lang w:eastAsia="ar-SA"/>
        </w:rPr>
        <w:t>В соответствии с частью 5 статьи 160.2-1, статьей 269.2 Бюджетного кодекса Российской Федерации</w:t>
      </w:r>
      <w:r w:rsidRPr="00874DA6">
        <w:rPr>
          <w:sz w:val="28"/>
          <w:szCs w:val="28"/>
        </w:rPr>
        <w:t xml:space="preserve">, </w:t>
      </w:r>
      <w:r w:rsidRPr="00874DA6">
        <w:rPr>
          <w:sz w:val="28"/>
          <w:szCs w:val="28"/>
          <w:lang w:eastAsia="ar-SA"/>
        </w:rPr>
        <w:t>постановлением администрации Егольского сельского поселения от 20.07.2016 года № 52 «Об утверждении Порядка осуществления внутреннего контроля полномочий по контролю в финансово- бюджетной сфере в Ёгольском сельском поселении»</w:t>
      </w:r>
    </w:p>
    <w:p w:rsidR="005E6829" w:rsidRPr="00874DA6" w:rsidRDefault="005E6829" w:rsidP="00A81E97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874DA6">
        <w:rPr>
          <w:b/>
          <w:bCs/>
          <w:sz w:val="28"/>
          <w:szCs w:val="28"/>
        </w:rPr>
        <w:t>ПОСТАНОВЛЯЮ:</w:t>
      </w:r>
    </w:p>
    <w:p w:rsidR="005E6829" w:rsidRPr="00874DA6" w:rsidRDefault="005E6829" w:rsidP="00A81E9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</w:rPr>
        <w:t>1. Утвердить план внутреннего финансового контроля и внутреннего финансового аудита в сфере бюджетных правоотношений в Администрации Ёгольского сельского поселения на 2020 год согласно Приложению.</w:t>
      </w: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</w:rPr>
        <w:t>2. Настоящее постановление вступает в силу с даты его подписания и распространяется на правоотношения возникшие с 1 января 2020 года.</w:t>
      </w:r>
    </w:p>
    <w:p w:rsidR="005E6829" w:rsidRPr="00874DA6" w:rsidRDefault="005E6829" w:rsidP="00E53BA6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5E6829" w:rsidRPr="00874DA6" w:rsidRDefault="005E6829" w:rsidP="004B24DD">
      <w:pPr>
        <w:rPr>
          <w:sz w:val="28"/>
          <w:szCs w:val="28"/>
        </w:rPr>
      </w:pPr>
      <w:r w:rsidRPr="00874DA6">
        <w:rPr>
          <w:sz w:val="28"/>
          <w:szCs w:val="28"/>
        </w:rPr>
        <w:t xml:space="preserve">          3. Опубликовать постановление в бюллетене « Официальный вестник Ёгольского сельского поселения» и разместить на официальном сайте администрации Ёгольского сельского поселения.</w:t>
      </w:r>
    </w:p>
    <w:p w:rsidR="005E6829" w:rsidRPr="00874DA6" w:rsidRDefault="005E6829" w:rsidP="004B24D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5E6829" w:rsidRPr="00874DA6" w:rsidRDefault="005E6829" w:rsidP="00874DA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74DA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5E6829" w:rsidRPr="00874DA6" w:rsidRDefault="005E6829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6829" w:rsidRPr="00874DA6" w:rsidRDefault="005E6829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74DA6">
        <w:rPr>
          <w:sz w:val="28"/>
          <w:szCs w:val="28"/>
        </w:rPr>
        <w:t>Глава Ёгольского сельского поселения                            Н.В. Герасимова</w:t>
      </w:r>
    </w:p>
    <w:p w:rsidR="005E6829" w:rsidRPr="00874DA6" w:rsidRDefault="005E6829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6829" w:rsidRPr="009A2058" w:rsidRDefault="005E6829" w:rsidP="009A2058">
      <w:pPr>
        <w:pStyle w:val="NoSpacing"/>
        <w:ind w:firstLine="0"/>
        <w:sectPr w:rsidR="005E6829" w:rsidRPr="009A2058" w:rsidSect="00A81E9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6829" w:rsidRPr="00487DC6" w:rsidRDefault="005E6829" w:rsidP="00A81E97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87DC6">
        <w:rPr>
          <w:spacing w:val="-2"/>
          <w:sz w:val="22"/>
          <w:szCs w:val="22"/>
        </w:rPr>
        <w:t>Приложение</w:t>
      </w:r>
    </w:p>
    <w:p w:rsidR="005E6829" w:rsidRDefault="005E6829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487DC6">
        <w:rPr>
          <w:spacing w:val="-1"/>
          <w:sz w:val="22"/>
          <w:szCs w:val="22"/>
        </w:rPr>
        <w:t xml:space="preserve">к Постановлению Администрации </w:t>
      </w:r>
      <w:r>
        <w:rPr>
          <w:sz w:val="24"/>
          <w:szCs w:val="24"/>
        </w:rPr>
        <w:t>Ёгольского</w:t>
      </w:r>
      <w:r>
        <w:rPr>
          <w:sz w:val="22"/>
          <w:szCs w:val="22"/>
        </w:rPr>
        <w:t xml:space="preserve"> сельского </w:t>
      </w:r>
      <w:r w:rsidRPr="001D41DA">
        <w:rPr>
          <w:sz w:val="22"/>
          <w:szCs w:val="22"/>
        </w:rPr>
        <w:t xml:space="preserve">поселения </w:t>
      </w:r>
      <w:r>
        <w:rPr>
          <w:sz w:val="22"/>
          <w:szCs w:val="22"/>
        </w:rPr>
        <w:t xml:space="preserve"> </w:t>
      </w:r>
    </w:p>
    <w:p w:rsidR="005E6829" w:rsidRPr="00487DC6" w:rsidRDefault="005E6829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1D41DA">
        <w:rPr>
          <w:sz w:val="22"/>
          <w:szCs w:val="22"/>
        </w:rPr>
        <w:t xml:space="preserve">№  </w:t>
      </w:r>
      <w:r>
        <w:rPr>
          <w:sz w:val="22"/>
          <w:szCs w:val="22"/>
        </w:rPr>
        <w:t>7</w:t>
      </w:r>
      <w:r w:rsidRPr="001D41DA">
        <w:rPr>
          <w:sz w:val="22"/>
          <w:szCs w:val="22"/>
        </w:rPr>
        <w:t xml:space="preserve"> от </w:t>
      </w:r>
      <w:r>
        <w:rPr>
          <w:sz w:val="22"/>
          <w:szCs w:val="22"/>
        </w:rPr>
        <w:t>11</w:t>
      </w:r>
      <w:r w:rsidRPr="001D41DA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1D41DA">
        <w:rPr>
          <w:sz w:val="22"/>
          <w:szCs w:val="22"/>
        </w:rPr>
        <w:t>.20</w:t>
      </w:r>
      <w:r>
        <w:rPr>
          <w:sz w:val="22"/>
          <w:szCs w:val="22"/>
        </w:rPr>
        <w:t>20</w:t>
      </w:r>
    </w:p>
    <w:p w:rsidR="005E6829" w:rsidRDefault="005E6829" w:rsidP="00A81E97">
      <w:pPr>
        <w:shd w:val="clear" w:color="auto" w:fill="FFFFFF"/>
        <w:ind w:left="652"/>
        <w:jc w:val="center"/>
        <w:rPr>
          <w:sz w:val="24"/>
          <w:szCs w:val="24"/>
        </w:rPr>
      </w:pPr>
    </w:p>
    <w:p w:rsidR="005E6829" w:rsidRDefault="005E6829" w:rsidP="00A81E97">
      <w:pPr>
        <w:shd w:val="clear" w:color="auto" w:fill="FFFFFF"/>
        <w:ind w:left="6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5E6829" w:rsidRDefault="005E6829" w:rsidP="00A81E97">
      <w:pPr>
        <w:shd w:val="clear" w:color="auto" w:fill="FFFFFF"/>
        <w:ind w:left="652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в Администрации Ёгольского сельского поселения на 2020 год</w:t>
      </w:r>
      <w:r>
        <w:rPr>
          <w:spacing w:val="-1"/>
          <w:sz w:val="24"/>
          <w:szCs w:val="24"/>
        </w:rPr>
        <w:t xml:space="preserve"> </w:t>
      </w:r>
    </w:p>
    <w:p w:rsidR="005E6829" w:rsidRPr="00203238" w:rsidRDefault="005E6829" w:rsidP="00A81E97">
      <w:pPr>
        <w:shd w:val="clear" w:color="auto" w:fill="FFFFFF"/>
        <w:ind w:left="652"/>
        <w:jc w:val="center"/>
        <w:rPr>
          <w:color w:val="FF0000"/>
        </w:rPr>
      </w:pPr>
    </w:p>
    <w:p w:rsidR="005E6829" w:rsidRDefault="005E6829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9"/>
        <w:gridCol w:w="4095"/>
        <w:gridCol w:w="1985"/>
        <w:gridCol w:w="2126"/>
        <w:gridCol w:w="2551"/>
        <w:gridCol w:w="1963"/>
      </w:tblGrid>
      <w:tr w:rsidR="005E6829" w:rsidRPr="00686B2A" w:rsidTr="00674820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Default="005E6829" w:rsidP="008419A1">
            <w:pPr>
              <w:shd w:val="clear" w:color="auto" w:fill="FFFFFF"/>
              <w:ind w:left="18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 контроля</w:t>
            </w:r>
          </w:p>
          <w:p w:rsidR="005E6829" w:rsidRPr="00686B2A" w:rsidRDefault="005E6829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Default="005E6829" w:rsidP="008419A1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5E6829" w:rsidRPr="00686B2A" w:rsidTr="00674820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686B2A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 и самоконтроль (проверка оформления и содержания документов).</w:t>
            </w:r>
          </w:p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Default="005E6829" w:rsidP="008419A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86B2A">
              <w:t>ежедневно</w:t>
            </w:r>
          </w:p>
        </w:tc>
      </w:tr>
      <w:tr w:rsidR="005E6829" w:rsidRPr="00686B2A" w:rsidTr="00674820">
        <w:trPr>
          <w:trHeight w:hRule="exact" w:val="1819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 xml:space="preserve">Контроль за исполнением бюджета </w:t>
            </w:r>
            <w:r w:rsidRPr="004B24DD">
              <w:t>Ёгольского</w:t>
            </w:r>
            <w:r w:rsidRPr="00686B2A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5E6829" w:rsidRPr="00686B2A" w:rsidRDefault="005E6829" w:rsidP="008419A1">
            <w:pPr>
              <w:shd w:val="clear" w:color="auto" w:fill="FFFFFF"/>
              <w:ind w:left="10"/>
            </w:pPr>
          </w:p>
          <w:p w:rsidR="005E6829" w:rsidRPr="00686B2A" w:rsidRDefault="005E6829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за 1 квартал,               за 1 полугодие,           за 9 месяцев,</w:t>
            </w:r>
          </w:p>
          <w:p w:rsidR="005E6829" w:rsidRPr="00686B2A" w:rsidRDefault="005E6829" w:rsidP="00671D37">
            <w:pPr>
              <w:shd w:val="clear" w:color="auto" w:fill="FFFFFF"/>
              <w:ind w:left="10"/>
            </w:pPr>
            <w:r w:rsidRPr="00686B2A">
              <w:t>за 20</w:t>
            </w:r>
            <w:r>
              <w:t>20</w:t>
            </w:r>
            <w:r w:rsidRPr="00686B2A">
              <w:t xml:space="preserve"> год.</w:t>
            </w:r>
          </w:p>
        </w:tc>
      </w:tr>
      <w:tr w:rsidR="005E6829" w:rsidRPr="00686B2A" w:rsidTr="00674820">
        <w:trPr>
          <w:trHeight w:hRule="exact" w:val="1278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5E6829" w:rsidRPr="00686B2A" w:rsidRDefault="005E6829" w:rsidP="008419A1">
            <w:pPr>
              <w:shd w:val="clear" w:color="auto" w:fill="FFFFFF"/>
              <w:ind w:left="10"/>
            </w:pPr>
          </w:p>
          <w:p w:rsidR="005E6829" w:rsidRPr="00686B2A" w:rsidRDefault="005E6829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ежемесячно (при составлении месячной отчетности об исполнении бюджета)</w:t>
            </w:r>
          </w:p>
        </w:tc>
        <w:bookmarkStart w:id="0" w:name="_GoBack"/>
        <w:bookmarkEnd w:id="0"/>
      </w:tr>
      <w:tr w:rsidR="005E6829" w:rsidRPr="00686B2A" w:rsidTr="00674820">
        <w:trPr>
          <w:trHeight w:hRule="exact" w:val="620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 xml:space="preserve">Анализ расходов на содержание ОМСУ </w:t>
            </w:r>
            <w:r w:rsidRPr="00674820">
              <w:t>Ёгольского</w:t>
            </w:r>
            <w:r w:rsidRPr="00686B2A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5E6829" w:rsidRPr="00686B2A" w:rsidTr="00674820">
        <w:trPr>
          <w:trHeight w:hRule="exact" w:val="1144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Экспертиза силами Заказчика результатов исполнения муниципального контракта</w:t>
            </w:r>
          </w:p>
          <w:p w:rsidR="005E6829" w:rsidRPr="00686B2A" w:rsidRDefault="005E6829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по мере исполнения муниципальных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1D6DAC">
            <w:pPr>
              <w:shd w:val="clear" w:color="auto" w:fill="FFFFFF"/>
              <w:spacing w:line="274" w:lineRule="exact"/>
              <w:ind w:firstLine="10"/>
            </w:pPr>
            <w:r w:rsidRPr="00686B2A"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686B2A">
              <w:t>Обследование и оценка качества</w:t>
            </w:r>
            <w:r w:rsidRPr="00686B2A">
              <w:rPr>
                <w:color w:val="FF0000"/>
              </w:rPr>
              <w:t xml:space="preserve"> </w:t>
            </w:r>
            <w:r w:rsidRPr="00686B2A">
              <w:t>исполнения муниципальных контрактов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экспертное заключение к каждому муниципальному контракту</w:t>
            </w:r>
          </w:p>
        </w:tc>
      </w:tr>
      <w:tr w:rsidR="005E6829" w:rsidRPr="00686B2A" w:rsidTr="00674820">
        <w:trPr>
          <w:trHeight w:hRule="exact" w:val="1002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 xml:space="preserve">Контроль за использованием средств муниципального дорожного фонда </w:t>
            </w:r>
            <w:r>
              <w:t>Ёгольского</w:t>
            </w:r>
            <w:r w:rsidRPr="00686B2A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 xml:space="preserve"> Глава Администрации 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5E6829" w:rsidRPr="00686B2A" w:rsidTr="00674820">
        <w:trPr>
          <w:trHeight w:hRule="exact" w:val="1129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Контроль потребления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5E6829" w:rsidRPr="00686B2A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686B2A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</w:t>
            </w:r>
          </w:p>
          <w:p w:rsidR="005E6829" w:rsidRPr="00686B2A" w:rsidRDefault="005E6829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муниципальному имуществу и земельным ресурсам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ЖКХ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Контрактный управляющий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5E6829" w:rsidRPr="00686B2A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C17B90" w:rsidRDefault="005E6829" w:rsidP="008419A1">
            <w:pPr>
              <w:jc w:val="both"/>
            </w:pPr>
            <w:r>
              <w:t>В</w:t>
            </w:r>
            <w:r w:rsidRPr="00C17B90">
              <w:t>нутренний финансовый аудит:</w:t>
            </w:r>
          </w:p>
          <w:p w:rsidR="005E6829" w:rsidRDefault="005E6829" w:rsidP="008419A1">
            <w:pPr>
              <w:jc w:val="both"/>
              <w:rPr>
                <w:sz w:val="24"/>
                <w:szCs w:val="24"/>
              </w:rPr>
            </w:pPr>
            <w:r>
              <w:t>контроль за осуществлением</w:t>
            </w:r>
            <w:r w:rsidRPr="00C17B90">
              <w:t xml:space="preserve"> внутр</w:t>
            </w:r>
            <w:r>
              <w:t>еннего</w:t>
            </w:r>
            <w:r w:rsidRPr="00C17B90">
              <w:t xml:space="preserve"> </w:t>
            </w:r>
            <w:r>
              <w:t>ф</w:t>
            </w:r>
            <w:r w:rsidRPr="00C17B90">
              <w:t>ин</w:t>
            </w:r>
            <w:r>
              <w:t xml:space="preserve">ансового </w:t>
            </w:r>
            <w:r w:rsidRPr="00C17B90">
              <w:t>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5E6829" w:rsidRPr="00686B2A" w:rsidRDefault="005E6829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  <w:tr w:rsidR="005E6829" w:rsidRPr="00686B2A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 xml:space="preserve">Подготовка сводной информации (отчета) о выявленных по результатам внутреннего финансового контроля и внутреннего финансового аудита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  <w:tr w:rsidR="005E6829" w:rsidRPr="00686B2A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Анализ  результатов выполнения плана мероприятий на 2018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29" w:rsidRPr="00686B2A" w:rsidRDefault="005E6829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</w:tbl>
    <w:p w:rsidR="005E6829" w:rsidRDefault="005E6829" w:rsidP="00A81E97"/>
    <w:p w:rsidR="005E6829" w:rsidRDefault="005E6829"/>
    <w:sectPr w:rsidR="005E6829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7C3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B2C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564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208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F07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8C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643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5C9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E0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9A3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E97"/>
    <w:rsid w:val="00021001"/>
    <w:rsid w:val="000E5A2E"/>
    <w:rsid w:val="00135A92"/>
    <w:rsid w:val="00173F59"/>
    <w:rsid w:val="001D41DA"/>
    <w:rsid w:val="001D6DAC"/>
    <w:rsid w:val="00203238"/>
    <w:rsid w:val="00204341"/>
    <w:rsid w:val="002213B6"/>
    <w:rsid w:val="0027482B"/>
    <w:rsid w:val="00391F27"/>
    <w:rsid w:val="00487DC6"/>
    <w:rsid w:val="004A3CA7"/>
    <w:rsid w:val="004B24DD"/>
    <w:rsid w:val="004E71CC"/>
    <w:rsid w:val="005E6829"/>
    <w:rsid w:val="00671D37"/>
    <w:rsid w:val="00674820"/>
    <w:rsid w:val="00686B2A"/>
    <w:rsid w:val="0073102E"/>
    <w:rsid w:val="00757739"/>
    <w:rsid w:val="008419A1"/>
    <w:rsid w:val="00874DA6"/>
    <w:rsid w:val="008973AD"/>
    <w:rsid w:val="008E0828"/>
    <w:rsid w:val="00944049"/>
    <w:rsid w:val="00974B86"/>
    <w:rsid w:val="009A2058"/>
    <w:rsid w:val="00A05653"/>
    <w:rsid w:val="00A44322"/>
    <w:rsid w:val="00A71F78"/>
    <w:rsid w:val="00A81E97"/>
    <w:rsid w:val="00B116DE"/>
    <w:rsid w:val="00B3207C"/>
    <w:rsid w:val="00B73A6E"/>
    <w:rsid w:val="00B93677"/>
    <w:rsid w:val="00BD7841"/>
    <w:rsid w:val="00BF5E00"/>
    <w:rsid w:val="00C17B90"/>
    <w:rsid w:val="00C24CA6"/>
    <w:rsid w:val="00D90DF0"/>
    <w:rsid w:val="00DB214E"/>
    <w:rsid w:val="00E40765"/>
    <w:rsid w:val="00E53BA6"/>
    <w:rsid w:val="00E60252"/>
    <w:rsid w:val="00E64D12"/>
    <w:rsid w:val="00EA4DE6"/>
    <w:rsid w:val="00F8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99"/>
    <w:qFormat/>
    <w:rsid w:val="00A81E97"/>
    <w:pPr>
      <w:widowControl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E53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3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CA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2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745</Words>
  <Characters>4249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НОВОКРИВОШЕИНСКОГО СЕЛЬСКОГО ПОСЕЛЕНИЯ</dc:title>
  <dc:subject/>
  <dc:creator>VELTA</dc:creator>
  <cp:keywords/>
  <dc:description/>
  <cp:lastModifiedBy>Пользователь</cp:lastModifiedBy>
  <cp:revision>5</cp:revision>
  <cp:lastPrinted>2020-02-11T12:10:00Z</cp:lastPrinted>
  <dcterms:created xsi:type="dcterms:W3CDTF">2020-02-11T08:04:00Z</dcterms:created>
  <dcterms:modified xsi:type="dcterms:W3CDTF">2020-02-11T12:10:00Z</dcterms:modified>
</cp:coreProperties>
</file>