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F0" w:rsidRPr="008C1822" w:rsidRDefault="00975DF0" w:rsidP="008C1822">
      <w:pPr>
        <w:pStyle w:val="ConsPlusTitle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-9pt;width:63pt;height:69.6pt;z-index:251658240" fillcolor="window">
            <v:imagedata r:id="rId4" o:title=""/>
            <o:lock v:ext="edit" aspectratio="f"/>
          </v:shape>
        </w:pict>
      </w:r>
      <w:r w:rsidRPr="008C1822">
        <w:rPr>
          <w:rFonts w:ascii="Times New Roman" w:hAnsi="Times New Roman"/>
          <w:sz w:val="28"/>
          <w:szCs w:val="28"/>
        </w:rPr>
        <w:tab/>
      </w:r>
      <w:r w:rsidRPr="008C1822">
        <w:rPr>
          <w:rFonts w:ascii="Times New Roman" w:hAnsi="Times New Roman"/>
          <w:sz w:val="28"/>
          <w:szCs w:val="28"/>
        </w:rPr>
        <w:tab/>
      </w:r>
      <w:r w:rsidRPr="008C1822">
        <w:rPr>
          <w:rFonts w:ascii="Times New Roman" w:hAnsi="Times New Roman"/>
          <w:sz w:val="28"/>
          <w:szCs w:val="28"/>
        </w:rPr>
        <w:tab/>
      </w:r>
      <w:r w:rsidRPr="008C1822">
        <w:rPr>
          <w:rFonts w:ascii="Times New Roman" w:hAnsi="Times New Roman"/>
          <w:sz w:val="28"/>
          <w:szCs w:val="28"/>
        </w:rPr>
        <w:tab/>
      </w:r>
      <w:r w:rsidRPr="008C1822">
        <w:rPr>
          <w:rFonts w:ascii="Times New Roman" w:hAnsi="Times New Roman"/>
          <w:sz w:val="28"/>
          <w:szCs w:val="28"/>
        </w:rPr>
        <w:tab/>
      </w:r>
      <w:r w:rsidRPr="008C1822">
        <w:rPr>
          <w:rFonts w:ascii="Times New Roman" w:hAnsi="Times New Roman"/>
          <w:sz w:val="28"/>
          <w:szCs w:val="28"/>
        </w:rPr>
        <w:tab/>
        <w:t xml:space="preserve">                                                      </w:t>
      </w:r>
    </w:p>
    <w:p w:rsidR="00975DF0" w:rsidRPr="008C1822" w:rsidRDefault="00975DF0" w:rsidP="008C1822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8C1822">
        <w:rPr>
          <w:rFonts w:ascii="Times New Roman" w:hAnsi="Times New Roman"/>
          <w:sz w:val="28"/>
          <w:szCs w:val="28"/>
        </w:rPr>
        <w:tab/>
      </w:r>
      <w:r w:rsidRPr="008C1822">
        <w:rPr>
          <w:rFonts w:ascii="Times New Roman" w:hAnsi="Times New Roman"/>
          <w:sz w:val="28"/>
          <w:szCs w:val="28"/>
        </w:rPr>
        <w:tab/>
      </w:r>
    </w:p>
    <w:p w:rsidR="00975DF0" w:rsidRPr="008C1822" w:rsidRDefault="00975DF0" w:rsidP="008C1822">
      <w:pPr>
        <w:pStyle w:val="ConsPlusTitle"/>
        <w:rPr>
          <w:rFonts w:ascii="Times New Roman" w:hAnsi="Times New Roman"/>
          <w:sz w:val="28"/>
          <w:szCs w:val="28"/>
        </w:rPr>
      </w:pPr>
    </w:p>
    <w:p w:rsidR="00975DF0" w:rsidRPr="008C1822" w:rsidRDefault="00975DF0" w:rsidP="008C1822">
      <w:pPr>
        <w:pStyle w:val="ConsPlusTitle"/>
        <w:rPr>
          <w:rFonts w:ascii="Times New Roman" w:hAnsi="Times New Roman"/>
          <w:sz w:val="28"/>
          <w:szCs w:val="28"/>
        </w:rPr>
      </w:pPr>
    </w:p>
    <w:p w:rsidR="00975DF0" w:rsidRPr="008C1822" w:rsidRDefault="00975DF0" w:rsidP="008C1822">
      <w:pPr>
        <w:pStyle w:val="ConsPlusTitle"/>
        <w:rPr>
          <w:rFonts w:ascii="Times New Roman" w:hAnsi="Times New Roman"/>
          <w:sz w:val="28"/>
          <w:szCs w:val="28"/>
        </w:rPr>
      </w:pPr>
    </w:p>
    <w:p w:rsidR="00975DF0" w:rsidRPr="008C1822" w:rsidRDefault="00975DF0" w:rsidP="008C1822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8C1822">
        <w:rPr>
          <w:rFonts w:ascii="Times New Roman" w:hAnsi="Times New Roman"/>
          <w:sz w:val="28"/>
          <w:szCs w:val="28"/>
        </w:rPr>
        <w:t>Российская Федерация</w:t>
      </w:r>
    </w:p>
    <w:p w:rsidR="00975DF0" w:rsidRPr="008C1822" w:rsidRDefault="00975DF0" w:rsidP="008C1822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8C1822">
        <w:rPr>
          <w:rFonts w:ascii="Times New Roman" w:hAnsi="Times New Roman"/>
          <w:sz w:val="28"/>
          <w:szCs w:val="28"/>
        </w:rPr>
        <w:t>Новгородская область</w:t>
      </w:r>
    </w:p>
    <w:p w:rsidR="00975DF0" w:rsidRPr="008C1822" w:rsidRDefault="00975DF0" w:rsidP="008C1822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8C1822">
        <w:rPr>
          <w:rFonts w:ascii="Times New Roman" w:hAnsi="Times New Roman"/>
          <w:sz w:val="28"/>
          <w:szCs w:val="28"/>
        </w:rPr>
        <w:t>Боровичский район</w:t>
      </w:r>
    </w:p>
    <w:p w:rsidR="00975DF0" w:rsidRPr="008C1822" w:rsidRDefault="00975DF0" w:rsidP="008C1822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8C1822">
        <w:rPr>
          <w:rFonts w:ascii="Times New Roman" w:hAnsi="Times New Roman"/>
          <w:sz w:val="28"/>
          <w:szCs w:val="28"/>
        </w:rPr>
        <w:t xml:space="preserve">АДМИНИСТРАЦИЯ  </w:t>
      </w:r>
      <w:r>
        <w:rPr>
          <w:rFonts w:ascii="Times New Roman" w:hAnsi="Times New Roman"/>
          <w:sz w:val="28"/>
          <w:szCs w:val="28"/>
        </w:rPr>
        <w:t xml:space="preserve">ЁГОЛЬСКОГО </w:t>
      </w:r>
      <w:r w:rsidRPr="008C1822">
        <w:rPr>
          <w:rFonts w:ascii="Times New Roman" w:hAnsi="Times New Roman"/>
          <w:sz w:val="28"/>
          <w:szCs w:val="28"/>
        </w:rPr>
        <w:t>СЕЛЬСКОГО ПОСЕЛЕНИЯ</w:t>
      </w:r>
    </w:p>
    <w:p w:rsidR="00975DF0" w:rsidRPr="008C1822" w:rsidRDefault="00975DF0" w:rsidP="008C1822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975DF0" w:rsidRDefault="00975DF0" w:rsidP="008C1822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8C1822">
        <w:rPr>
          <w:rFonts w:ascii="Times New Roman" w:hAnsi="Times New Roman"/>
          <w:sz w:val="28"/>
          <w:szCs w:val="28"/>
        </w:rPr>
        <w:t>П О С Т А Н О В Л Е Н И Е</w:t>
      </w:r>
    </w:p>
    <w:p w:rsidR="00975DF0" w:rsidRPr="008C1822" w:rsidRDefault="00975DF0" w:rsidP="008C1822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975DF0" w:rsidRPr="008C1822" w:rsidRDefault="00975DF0" w:rsidP="008C1822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8C182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30.10.</w:t>
      </w:r>
      <w:r w:rsidRPr="008C1822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8C1822">
          <w:rPr>
            <w:rFonts w:ascii="Times New Roman" w:hAnsi="Times New Roman"/>
            <w:sz w:val="28"/>
            <w:szCs w:val="28"/>
          </w:rPr>
          <w:t>2017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8C1822">
          <w:rPr>
            <w:rFonts w:ascii="Times New Roman" w:hAnsi="Times New Roman"/>
            <w:sz w:val="28"/>
            <w:szCs w:val="28"/>
          </w:rPr>
          <w:t>г</w:t>
        </w:r>
      </w:smartTag>
      <w:r w:rsidRPr="008C1822">
        <w:rPr>
          <w:rFonts w:ascii="Times New Roman" w:hAnsi="Times New Roman"/>
          <w:sz w:val="28"/>
          <w:szCs w:val="28"/>
        </w:rPr>
        <w:t>.  №</w:t>
      </w:r>
      <w:r>
        <w:rPr>
          <w:rFonts w:ascii="Times New Roman" w:hAnsi="Times New Roman"/>
          <w:sz w:val="28"/>
          <w:szCs w:val="28"/>
        </w:rPr>
        <w:t xml:space="preserve"> 63</w:t>
      </w:r>
    </w:p>
    <w:p w:rsidR="00975DF0" w:rsidRPr="008C1822" w:rsidRDefault="00975DF0" w:rsidP="008C1822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д. Ёгла</w:t>
      </w:r>
    </w:p>
    <w:p w:rsidR="00975DF0" w:rsidRPr="008C1822" w:rsidRDefault="00975DF0" w:rsidP="008C1822">
      <w:pPr>
        <w:pStyle w:val="ConsPlusTitle"/>
        <w:rPr>
          <w:rFonts w:ascii="Times New Roman" w:hAnsi="Times New Roman"/>
          <w:sz w:val="28"/>
          <w:szCs w:val="28"/>
        </w:rPr>
      </w:pPr>
    </w:p>
    <w:p w:rsidR="00975DF0" w:rsidRPr="008C1822" w:rsidRDefault="00975DF0" w:rsidP="008C1822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8C1822">
        <w:rPr>
          <w:rFonts w:ascii="Times New Roman" w:hAnsi="Times New Roman"/>
          <w:sz w:val="28"/>
          <w:szCs w:val="28"/>
        </w:rPr>
        <w:t xml:space="preserve">О внесении изменений в порядок </w:t>
      </w:r>
      <w:r>
        <w:rPr>
          <w:rFonts w:ascii="Times New Roman" w:hAnsi="Times New Roman"/>
          <w:sz w:val="28"/>
          <w:szCs w:val="28"/>
        </w:rPr>
        <w:t xml:space="preserve"> уведомления представителя </w:t>
      </w:r>
      <w:r w:rsidRPr="008C1822">
        <w:rPr>
          <w:rFonts w:ascii="Times New Roman" w:hAnsi="Times New Roman"/>
          <w:sz w:val="28"/>
          <w:szCs w:val="28"/>
        </w:rPr>
        <w:t>нанимателя муниципаль</w:t>
      </w:r>
      <w:r>
        <w:rPr>
          <w:rFonts w:ascii="Times New Roman" w:hAnsi="Times New Roman"/>
          <w:sz w:val="28"/>
          <w:szCs w:val="28"/>
        </w:rPr>
        <w:t>ными служащими Администрации Ёгольского</w:t>
      </w:r>
      <w:r w:rsidRPr="008C1822">
        <w:rPr>
          <w:rFonts w:ascii="Times New Roman" w:hAnsi="Times New Roman"/>
          <w:sz w:val="28"/>
          <w:szCs w:val="28"/>
        </w:rPr>
        <w:t xml:space="preserve"> сельского поселения, о возникновении личной заинтересованности, которая приводит или может привести к конфликту интересов</w:t>
      </w:r>
    </w:p>
    <w:p w:rsidR="00975DF0" w:rsidRDefault="00975DF0" w:rsidP="007E0F6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75DF0" w:rsidRPr="0054554A" w:rsidRDefault="00975DF0" w:rsidP="0054554A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75DF0" w:rsidRDefault="00975DF0" w:rsidP="005455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554A">
        <w:rPr>
          <w:rFonts w:ascii="Times New Roman" w:hAnsi="Times New Roman"/>
          <w:sz w:val="28"/>
          <w:szCs w:val="28"/>
          <w:lang w:eastAsia="ru-RU"/>
        </w:rPr>
        <w:tab/>
        <w:t xml:space="preserve">В целях приведения нормативных правовых актов в соответствие с действующим законодательством </w:t>
      </w:r>
    </w:p>
    <w:p w:rsidR="00975DF0" w:rsidRDefault="00975DF0" w:rsidP="005455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554A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sz w:val="28"/>
          <w:szCs w:val="28"/>
          <w:lang w:eastAsia="ru-RU"/>
        </w:rPr>
        <w:t xml:space="preserve">Ёгольского </w:t>
      </w:r>
      <w:r w:rsidRPr="0054554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</w:t>
      </w:r>
    </w:p>
    <w:p w:rsidR="00975DF0" w:rsidRPr="0054554A" w:rsidRDefault="00975DF0" w:rsidP="005455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55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554A"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:rsidR="00975DF0" w:rsidRPr="0054554A" w:rsidRDefault="00975DF0" w:rsidP="00B460A9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4554A">
        <w:rPr>
          <w:rFonts w:ascii="Times New Roman" w:hAnsi="Times New Roman"/>
          <w:sz w:val="28"/>
          <w:szCs w:val="28"/>
          <w:lang w:eastAsia="ru-RU"/>
        </w:rPr>
        <w:tab/>
      </w:r>
      <w:r w:rsidRPr="00B460A9">
        <w:rPr>
          <w:rFonts w:ascii="Times New Roman" w:hAnsi="Times New Roman"/>
          <w:sz w:val="28"/>
          <w:szCs w:val="28"/>
          <w:lang w:eastAsia="ru-RU"/>
        </w:rPr>
        <w:t xml:space="preserve">1. Внести в постановление Администрации сельского поселения </w:t>
      </w:r>
      <w:r>
        <w:rPr>
          <w:rFonts w:ascii="Times New Roman" w:hAnsi="Times New Roman"/>
          <w:bCs/>
          <w:sz w:val="28"/>
          <w:szCs w:val="28"/>
          <w:lang w:eastAsia="ru-RU"/>
        </w:rPr>
        <w:t>от 16.02.2016г.  № 14</w:t>
      </w:r>
      <w:r w:rsidRPr="00B460A9"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r w:rsidRPr="00B460A9">
        <w:rPr>
          <w:rFonts w:ascii="Times New Roman" w:hAnsi="Times New Roman"/>
          <w:sz w:val="28"/>
          <w:szCs w:val="28"/>
          <w:lang w:eastAsia="ru-RU"/>
        </w:rPr>
        <w:t xml:space="preserve">Об утверждении порядка уведомления представителя нанимателя муниципальными служащими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Ёгольского </w:t>
      </w:r>
      <w:r w:rsidRPr="00B460A9">
        <w:rPr>
          <w:rFonts w:ascii="Times New Roman" w:hAnsi="Times New Roman"/>
          <w:sz w:val="28"/>
          <w:szCs w:val="28"/>
          <w:lang w:eastAsia="ru-RU"/>
        </w:rPr>
        <w:t>сельского поселения, о возникновении личной заинтересованности, которая приводит или может привести к конфликту интересов»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(в ред. от 27.06.2016г. № 44) </w:t>
      </w:r>
      <w:r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975DF0" w:rsidRPr="0054554A" w:rsidRDefault="00975DF0" w:rsidP="005455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554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1.1</w:t>
      </w:r>
      <w:r w:rsidRPr="0054554A">
        <w:rPr>
          <w:rFonts w:ascii="Times New Roman" w:hAnsi="Times New Roman"/>
          <w:sz w:val="28"/>
          <w:szCs w:val="28"/>
          <w:lang w:eastAsia="ru-RU"/>
        </w:rPr>
        <w:t>. Пункт 10 изложить  в  редакции:</w:t>
      </w:r>
    </w:p>
    <w:p w:rsidR="00975DF0" w:rsidRPr="0054554A" w:rsidRDefault="00975DF0" w:rsidP="00B460A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554A">
        <w:rPr>
          <w:rFonts w:ascii="Times New Roman" w:hAnsi="Times New Roman"/>
          <w:sz w:val="24"/>
          <w:szCs w:val="24"/>
          <w:lang w:eastAsia="ru-RU"/>
        </w:rPr>
        <w:t>«</w:t>
      </w:r>
      <w:r w:rsidRPr="0054554A">
        <w:rPr>
          <w:rFonts w:ascii="Times New Roman" w:hAnsi="Times New Roman"/>
          <w:sz w:val="28"/>
          <w:szCs w:val="28"/>
        </w:rPr>
        <w:t>10. В ходе предварительного рассмотрения уведомления лицо, ответственное за профилактику коррупционных и иных правонарушений Администрации сельского поселения, в должностные обязанности которого входит осуществление кадровой работы,  вправе получать в установленном порядке от муниципальных с</w:t>
      </w:r>
      <w:r>
        <w:rPr>
          <w:rFonts w:ascii="Times New Roman" w:hAnsi="Times New Roman"/>
          <w:sz w:val="28"/>
          <w:szCs w:val="28"/>
        </w:rPr>
        <w:t xml:space="preserve">лужащих Администрации Ёгольского </w:t>
      </w:r>
      <w:r w:rsidRPr="0054554A">
        <w:rPr>
          <w:rFonts w:ascii="Times New Roman" w:hAnsi="Times New Roman"/>
          <w:sz w:val="28"/>
          <w:szCs w:val="28"/>
        </w:rPr>
        <w:t>сельского поселения, направивших уведомления, пояснения по изложенным в них обстоятельствам, проводить собеседование.</w:t>
      </w:r>
    </w:p>
    <w:p w:rsidR="00975DF0" w:rsidRDefault="00975DF0" w:rsidP="00B460A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554A">
        <w:rPr>
          <w:rFonts w:ascii="Times New Roman" w:hAnsi="Times New Roman"/>
          <w:sz w:val="28"/>
          <w:szCs w:val="28"/>
        </w:rPr>
        <w:t xml:space="preserve">Глава сельского поселения или его заместитель, специально на то уполномоченный, </w:t>
      </w:r>
      <w:r w:rsidRPr="00756543"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554A">
        <w:rPr>
          <w:rFonts w:ascii="Times New Roman" w:hAnsi="Times New Roman"/>
          <w:sz w:val="28"/>
          <w:szCs w:val="28"/>
        </w:rPr>
        <w:t>в установленном порядке запросы в государственные органы, органы местного самоуправления и заинтересованные организации.</w:t>
      </w:r>
    </w:p>
    <w:p w:rsidR="00975DF0" w:rsidRPr="00756543" w:rsidRDefault="00975DF0" w:rsidP="008C1822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56543">
        <w:rPr>
          <w:rFonts w:ascii="Times New Roman" w:hAnsi="Times New Roman"/>
          <w:b/>
          <w:sz w:val="28"/>
          <w:szCs w:val="28"/>
        </w:rPr>
        <w:t>Для дополнительного выяснения обстоятельств, содержащихся в уведомлении, по решению Главы сельского поселения, проводится проверка лицом ответственным за профилактику коррупционных и иных правонарушений Администрации  Ёгольского сельского поселения.</w:t>
      </w:r>
    </w:p>
    <w:p w:rsidR="00975DF0" w:rsidRPr="0054554A" w:rsidRDefault="00975DF0" w:rsidP="008C1822">
      <w:pPr>
        <w:spacing w:before="29" w:after="29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1.2. Пункт 12</w:t>
      </w:r>
      <w:r w:rsidRPr="0054554A">
        <w:rPr>
          <w:rFonts w:ascii="Times New Roman" w:hAnsi="Times New Roman"/>
          <w:sz w:val="28"/>
          <w:szCs w:val="28"/>
          <w:lang w:eastAsia="ru-RU"/>
        </w:rPr>
        <w:t xml:space="preserve"> изложить  в  редакции:</w:t>
      </w:r>
    </w:p>
    <w:p w:rsidR="00975DF0" w:rsidRPr="0054554A" w:rsidRDefault="00975DF0" w:rsidP="008C1822">
      <w:pPr>
        <w:spacing w:before="29" w:after="29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4554A">
        <w:rPr>
          <w:rFonts w:ascii="Times New Roman" w:hAnsi="Times New Roman"/>
          <w:sz w:val="24"/>
          <w:szCs w:val="24"/>
          <w:lang w:eastAsia="ru-RU"/>
        </w:rPr>
        <w:t>«</w:t>
      </w:r>
      <w:r w:rsidRPr="0054554A">
        <w:rPr>
          <w:rFonts w:ascii="Times New Roman" w:hAnsi="Times New Roman"/>
          <w:sz w:val="28"/>
          <w:szCs w:val="28"/>
          <w:lang w:eastAsia="ru-RU"/>
        </w:rPr>
        <w:t xml:space="preserve">В случае проведении проверки, направления запросов, уведомление, заключение и другие материалы представляются представителю нанимателя, на имя которого было направлено уведомление, в течение 45 дней со дня поступления  специалисту, в должностные обязанности которого входит осуществление кадровой работы.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54554A">
        <w:rPr>
          <w:rFonts w:ascii="Times New Roman" w:hAnsi="Times New Roman"/>
          <w:sz w:val="28"/>
          <w:szCs w:val="28"/>
          <w:lang w:eastAsia="ru-RU"/>
        </w:rPr>
        <w:t>казанный срок может быть продлен представителем нанимателя, на имя которого было направлено уведомление, но не более чем на 30 дней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455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0ED2">
        <w:rPr>
          <w:rFonts w:ascii="Times New Roman" w:hAnsi="Times New Roman"/>
          <w:b/>
          <w:sz w:val="28"/>
          <w:szCs w:val="28"/>
          <w:lang w:eastAsia="ru-RU"/>
        </w:rPr>
        <w:t xml:space="preserve">в случае необходимости получения дополнительной информации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по результатам проведенной проверки и полученных ответов на запросы, </w:t>
      </w:r>
      <w:r w:rsidRPr="0054554A">
        <w:rPr>
          <w:rFonts w:ascii="Times New Roman" w:hAnsi="Times New Roman"/>
          <w:b/>
          <w:sz w:val="28"/>
          <w:szCs w:val="28"/>
          <w:lang w:eastAsia="ru-RU"/>
        </w:rPr>
        <w:t>с уведомлением об этом муниципального служащего.»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54554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75DF0" w:rsidRPr="0054554A" w:rsidRDefault="00975DF0" w:rsidP="008C18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554A">
        <w:rPr>
          <w:rFonts w:ascii="Times New Roman" w:hAnsi="Times New Roman"/>
          <w:sz w:val="24"/>
          <w:szCs w:val="24"/>
          <w:lang w:eastAsia="ru-RU"/>
        </w:rPr>
        <w:tab/>
      </w:r>
      <w:r w:rsidRPr="0054554A">
        <w:rPr>
          <w:rFonts w:ascii="Times New Roman" w:hAnsi="Times New Roman"/>
          <w:sz w:val="28"/>
          <w:szCs w:val="28"/>
          <w:lang w:eastAsia="ru-RU"/>
        </w:rPr>
        <w:t xml:space="preserve">2. Опубликовать постановление в бюллетене «Официальный вестник </w:t>
      </w:r>
      <w:r>
        <w:rPr>
          <w:rFonts w:ascii="Times New Roman" w:hAnsi="Times New Roman"/>
          <w:sz w:val="28"/>
          <w:szCs w:val="28"/>
          <w:lang w:eastAsia="ru-RU"/>
        </w:rPr>
        <w:t xml:space="preserve">Ёгольского </w:t>
      </w:r>
      <w:r w:rsidRPr="0054554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поселения» и разместить на 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54554A">
        <w:rPr>
          <w:rFonts w:ascii="Times New Roman" w:hAnsi="Times New Roman"/>
          <w:sz w:val="28"/>
          <w:szCs w:val="28"/>
          <w:lang w:eastAsia="ru-RU"/>
        </w:rPr>
        <w:t>сельского поселения.</w:t>
      </w:r>
    </w:p>
    <w:p w:rsidR="00975DF0" w:rsidRDefault="00975DF0" w:rsidP="005455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75DF0" w:rsidRPr="0054554A" w:rsidRDefault="00975DF0" w:rsidP="005455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75DF0" w:rsidRPr="0054554A" w:rsidRDefault="00975DF0" w:rsidP="005455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75DF0" w:rsidRPr="0054554A" w:rsidRDefault="00975DF0" w:rsidP="007E0F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4554A">
        <w:rPr>
          <w:rFonts w:ascii="Times New Roman" w:hAnsi="Times New Roman"/>
          <w:b/>
          <w:sz w:val="28"/>
          <w:szCs w:val="28"/>
          <w:lang w:eastAsia="ru-RU"/>
        </w:rPr>
        <w:t xml:space="preserve">Глава сельского поселения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</w:t>
      </w:r>
      <w:r w:rsidRPr="0054554A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>Н.В.Герасимова</w:t>
      </w:r>
    </w:p>
    <w:p w:rsidR="00975DF0" w:rsidRPr="0054554A" w:rsidRDefault="00975DF0" w:rsidP="0054554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75DF0" w:rsidRDefault="00975DF0"/>
    <w:sectPr w:rsidR="00975DF0" w:rsidSect="008C182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802"/>
    <w:rsid w:val="000A081B"/>
    <w:rsid w:val="000D275B"/>
    <w:rsid w:val="000F0973"/>
    <w:rsid w:val="00213F2D"/>
    <w:rsid w:val="002513BB"/>
    <w:rsid w:val="003C3B85"/>
    <w:rsid w:val="003E7931"/>
    <w:rsid w:val="004077FF"/>
    <w:rsid w:val="0041120C"/>
    <w:rsid w:val="00521811"/>
    <w:rsid w:val="0054554A"/>
    <w:rsid w:val="00574D15"/>
    <w:rsid w:val="00591FAE"/>
    <w:rsid w:val="005B5295"/>
    <w:rsid w:val="00602788"/>
    <w:rsid w:val="00603B41"/>
    <w:rsid w:val="006076B2"/>
    <w:rsid w:val="0073499D"/>
    <w:rsid w:val="00756543"/>
    <w:rsid w:val="007E0F68"/>
    <w:rsid w:val="00877780"/>
    <w:rsid w:val="008C1822"/>
    <w:rsid w:val="009016D6"/>
    <w:rsid w:val="00944A3B"/>
    <w:rsid w:val="00970ED2"/>
    <w:rsid w:val="00975DF0"/>
    <w:rsid w:val="009842D0"/>
    <w:rsid w:val="009B2237"/>
    <w:rsid w:val="009F5AF5"/>
    <w:rsid w:val="00A21292"/>
    <w:rsid w:val="00A54F6F"/>
    <w:rsid w:val="00AD2B07"/>
    <w:rsid w:val="00AE0FB4"/>
    <w:rsid w:val="00B460A9"/>
    <w:rsid w:val="00B57782"/>
    <w:rsid w:val="00B93802"/>
    <w:rsid w:val="00BC39C3"/>
    <w:rsid w:val="00BF67F6"/>
    <w:rsid w:val="00C33AD6"/>
    <w:rsid w:val="00C36232"/>
    <w:rsid w:val="00C917E4"/>
    <w:rsid w:val="00CB618D"/>
    <w:rsid w:val="00D41FCC"/>
    <w:rsid w:val="00D43779"/>
    <w:rsid w:val="00D53DA4"/>
    <w:rsid w:val="00E61E40"/>
    <w:rsid w:val="00EC69C4"/>
    <w:rsid w:val="00F46496"/>
    <w:rsid w:val="00F73F09"/>
    <w:rsid w:val="00FE7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7F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0F68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B460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E0F68"/>
    <w:pPr>
      <w:keepNext/>
      <w:spacing w:after="0" w:line="240" w:lineRule="auto"/>
      <w:ind w:firstLine="900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0F6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C39C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E0F6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E0F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74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2</Pages>
  <Words>428</Words>
  <Characters>2445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                            </dc:title>
  <dc:subject/>
  <dc:creator>Татьяна</dc:creator>
  <cp:keywords/>
  <dc:description/>
  <cp:lastModifiedBy>EGLA</cp:lastModifiedBy>
  <cp:revision>11</cp:revision>
  <cp:lastPrinted>2017-10-31T07:16:00Z</cp:lastPrinted>
  <dcterms:created xsi:type="dcterms:W3CDTF">2017-10-09T09:44:00Z</dcterms:created>
  <dcterms:modified xsi:type="dcterms:W3CDTF">2017-10-31T07:17:00Z</dcterms:modified>
</cp:coreProperties>
</file>